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FB" w:rsidRDefault="008024FB" w:rsidP="00F05941">
      <w:pPr>
        <w:pStyle w:val="Default"/>
        <w:jc w:val="center"/>
        <w:rPr>
          <w:b/>
          <w:bCs/>
        </w:rPr>
      </w:pPr>
      <w:r>
        <w:rPr>
          <w:b/>
          <w:bCs/>
        </w:rPr>
        <w:t>DICHIARAZIONE DI PARTECIPAZIONE ASSEMBLEA SINDACALE</w:t>
      </w:r>
    </w:p>
    <w:p w:rsidR="008024FB" w:rsidRDefault="008024FB" w:rsidP="00F05941">
      <w:pPr>
        <w:pStyle w:val="Default"/>
        <w:jc w:val="center"/>
        <w:rPr>
          <w:b/>
          <w:bCs/>
        </w:rPr>
      </w:pPr>
    </w:p>
    <w:p w:rsidR="008024FB" w:rsidRDefault="008024FB" w:rsidP="00F05941">
      <w:pPr>
        <w:pStyle w:val="Default"/>
        <w:jc w:val="center"/>
        <w:rPr>
          <w:b/>
          <w:bCs/>
        </w:rPr>
      </w:pPr>
    </w:p>
    <w:p w:rsidR="008024FB" w:rsidRDefault="008024FB" w:rsidP="00F05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tbl>
      <w:tblPr>
        <w:tblW w:w="1409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852"/>
        <w:gridCol w:w="391"/>
        <w:gridCol w:w="9093"/>
        <w:gridCol w:w="3757"/>
      </w:tblGrid>
      <w:tr w:rsidR="008024FB" w:rsidRPr="009B2924">
        <w:trPr>
          <w:gridAfter w:val="1"/>
          <w:wAfter w:w="3421" w:type="dxa"/>
          <w:trHeight w:val="1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24FB" w:rsidRPr="009B2924" w:rsidRDefault="008024FB" w:rsidP="009F07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24FB" w:rsidRPr="009B2924" w:rsidRDefault="008024FB" w:rsidP="009F07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24FB" w:rsidRPr="009B2924" w:rsidRDefault="008024FB" w:rsidP="00B877D7">
            <w:pPr>
              <w:spacing w:after="0" w:line="240" w:lineRule="auto"/>
              <w:jc w:val="right"/>
              <w:rPr>
                <w:rFonts w:ascii="Century751 SeBd BT" w:hAnsi="Century751 SeBd BT" w:cs="Century751 SeBd BT"/>
                <w:color w:val="000000"/>
                <w:sz w:val="24"/>
                <w:szCs w:val="24"/>
              </w:rPr>
            </w:pPr>
            <w:r w:rsidRPr="009B2924">
              <w:rPr>
                <w:rFonts w:ascii="Century751 SeBd BT" w:hAnsi="Century751 SeBd BT" w:cs="Century751 SeBd BT"/>
                <w:color w:val="000000"/>
                <w:sz w:val="24"/>
                <w:szCs w:val="24"/>
              </w:rPr>
              <w:t xml:space="preserve">                                                                           Istituto di Istruzione Superiore</w:t>
            </w:r>
            <w:r>
              <w:rPr>
                <w:rFonts w:ascii="Century751 SeBd BT" w:hAnsi="Century751 SeBd BT" w:cs="Century751 SeBd BT"/>
                <w:color w:val="000000"/>
                <w:sz w:val="24"/>
                <w:szCs w:val="24"/>
              </w:rPr>
              <w:t xml:space="preserve">                  </w:t>
            </w:r>
            <w:r w:rsidRPr="009B2924">
              <w:rPr>
                <w:rFonts w:ascii="News706 BT" w:hAnsi="News706 BT" w:cs="News706 BT"/>
                <w:b/>
                <w:bCs/>
                <w:color w:val="000000"/>
                <w:sz w:val="24"/>
                <w:szCs w:val="24"/>
              </w:rPr>
              <w:t xml:space="preserve">"G.Carducci" </w:t>
            </w:r>
          </w:p>
        </w:tc>
      </w:tr>
      <w:tr w:rsidR="008024FB" w:rsidRPr="009B2924">
        <w:trPr>
          <w:gridAfter w:val="1"/>
          <w:wAfter w:w="3421" w:type="dxa"/>
          <w:trHeight w:val="1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24FB" w:rsidRPr="009B2924" w:rsidRDefault="008024FB" w:rsidP="009F07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24FB" w:rsidRPr="009B2924" w:rsidRDefault="008024FB" w:rsidP="009F07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FB" w:rsidRPr="009B2924" w:rsidRDefault="008024FB" w:rsidP="009F0747">
            <w:pPr>
              <w:spacing w:after="0" w:line="240" w:lineRule="auto"/>
              <w:rPr>
                <w:rFonts w:ascii="Century751 SeBd BT" w:hAnsi="Century751 SeBd BT" w:cs="Century751 SeBd BT"/>
                <w:color w:val="000000"/>
                <w:sz w:val="24"/>
                <w:szCs w:val="24"/>
              </w:rPr>
            </w:pPr>
          </w:p>
        </w:tc>
      </w:tr>
      <w:tr w:rsidR="008024FB" w:rsidRPr="009B2924">
        <w:trPr>
          <w:trHeight w:val="180"/>
        </w:trPr>
        <w:tc>
          <w:tcPr>
            <w:tcW w:w="103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24FB" w:rsidRPr="009B2924" w:rsidRDefault="008024FB" w:rsidP="009F0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4FB" w:rsidRPr="009B2924">
        <w:trPr>
          <w:gridAfter w:val="1"/>
          <w:wAfter w:w="3421" w:type="dxa"/>
          <w:trHeight w:val="210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24FB" w:rsidRPr="009B2924" w:rsidRDefault="008024FB" w:rsidP="00B877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B2924">
              <w:rPr>
                <w:rFonts w:ascii="News706 BT" w:hAnsi="News706 BT" w:cs="News706 BT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Comiso</w:t>
            </w:r>
          </w:p>
        </w:tc>
      </w:tr>
    </w:tbl>
    <w:p w:rsidR="008024FB" w:rsidRPr="009F0747" w:rsidRDefault="008024FB" w:rsidP="00B877D7">
      <w:pPr>
        <w:pStyle w:val="Default"/>
        <w:jc w:val="right"/>
      </w:pPr>
    </w:p>
    <w:p w:rsidR="008024FB" w:rsidRDefault="008024FB" w:rsidP="00F05941">
      <w:pPr>
        <w:pStyle w:val="Default"/>
      </w:pPr>
    </w:p>
    <w:p w:rsidR="008024FB" w:rsidRPr="00F05941" w:rsidRDefault="008024FB" w:rsidP="00F05941">
      <w:pPr>
        <w:pStyle w:val="Default"/>
        <w:rPr>
          <w:sz w:val="28"/>
          <w:szCs w:val="28"/>
        </w:rPr>
      </w:pPr>
      <w:r w:rsidRPr="00F05941">
        <w:rPr>
          <w:sz w:val="28"/>
          <w:szCs w:val="28"/>
        </w:rPr>
        <w:t xml:space="preserve"> </w:t>
      </w:r>
      <w:r w:rsidRPr="00F05941">
        <w:rPr>
          <w:b/>
          <w:bCs/>
          <w:sz w:val="28"/>
          <w:szCs w:val="28"/>
        </w:rPr>
        <w:t>Oggetto: Adesione assemblea sindacale del ____________________</w:t>
      </w:r>
    </w:p>
    <w:p w:rsidR="008024FB" w:rsidRPr="00F05941" w:rsidRDefault="008024FB" w:rsidP="00F0594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024FB" w:rsidRDefault="008024FB" w:rsidP="00DB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41">
        <w:rPr>
          <w:rFonts w:ascii="Times New Roman" w:hAnsi="Times New Roman" w:cs="Times New Roman"/>
          <w:sz w:val="24"/>
          <w:szCs w:val="24"/>
        </w:rPr>
        <w:t>__l __ sottoscritt__ __________________________________________nat__ a ______________</w:t>
      </w:r>
    </w:p>
    <w:p w:rsidR="008024FB" w:rsidRDefault="008024FB" w:rsidP="00DB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4FB" w:rsidRPr="00F05941" w:rsidRDefault="008024FB" w:rsidP="00DB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41">
        <w:rPr>
          <w:rFonts w:ascii="Times New Roman" w:hAnsi="Times New Roman" w:cs="Times New Roman"/>
          <w:sz w:val="24"/>
          <w:szCs w:val="24"/>
        </w:rPr>
        <w:t>il __________ residente 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941">
        <w:rPr>
          <w:rFonts w:ascii="Times New Roman" w:hAnsi="Times New Roman" w:cs="Times New Roman"/>
          <w:sz w:val="24"/>
          <w:szCs w:val="24"/>
        </w:rPr>
        <w:t xml:space="preserve"> _______________in Via_____________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941">
        <w:rPr>
          <w:rFonts w:ascii="Times New Roman" w:hAnsi="Times New Roman" w:cs="Times New Roman"/>
          <w:sz w:val="24"/>
          <w:szCs w:val="24"/>
        </w:rPr>
        <w:t xml:space="preserve">______________________, </w:t>
      </w:r>
    </w:p>
    <w:p w:rsidR="008024FB" w:rsidRPr="00F05941" w:rsidRDefault="008024FB" w:rsidP="00DB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4FB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941">
        <w:rPr>
          <w:rFonts w:ascii="Times New Roman" w:hAnsi="Times New Roman" w:cs="Times New Roman"/>
          <w:sz w:val="24"/>
          <w:szCs w:val="24"/>
        </w:rPr>
        <w:t>in  servizio presso codesta Istituzione Scolastica in qualità di 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5941">
        <w:rPr>
          <w:rFonts w:ascii="Times New Roman" w:hAnsi="Times New Roman" w:cs="Times New Roman"/>
          <w:sz w:val="24"/>
          <w:szCs w:val="24"/>
        </w:rPr>
        <w:t>_</w:t>
      </w:r>
    </w:p>
    <w:p w:rsidR="008024FB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4FB" w:rsidRPr="00F05941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941">
        <w:rPr>
          <w:rFonts w:ascii="Times New Roman" w:hAnsi="Times New Roman" w:cs="Times New Roman"/>
          <w:sz w:val="24"/>
          <w:szCs w:val="24"/>
        </w:rPr>
        <w:t>con contratto a tempo   indeterminata/determinato ;</w:t>
      </w:r>
    </w:p>
    <w:p w:rsidR="008024FB" w:rsidRPr="00F05941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4FB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941">
        <w:rPr>
          <w:rFonts w:ascii="Times New Roman" w:hAnsi="Times New Roman" w:cs="Times New Roman"/>
          <w:sz w:val="24"/>
          <w:szCs w:val="24"/>
        </w:rPr>
        <w:t>Vista la Circolare n° _______ del __________ , dichiara la propria adesione all’assemblea S</w:t>
      </w:r>
      <w:r>
        <w:rPr>
          <w:rFonts w:ascii="Times New Roman" w:hAnsi="Times New Roman" w:cs="Times New Roman"/>
          <w:sz w:val="24"/>
          <w:szCs w:val="24"/>
        </w:rPr>
        <w:t>indacale</w:t>
      </w:r>
    </w:p>
    <w:p w:rsidR="008024FB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4FB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941">
        <w:rPr>
          <w:rFonts w:ascii="Times New Roman" w:hAnsi="Times New Roman" w:cs="Times New Roman"/>
          <w:sz w:val="24"/>
          <w:szCs w:val="24"/>
        </w:rPr>
        <w:t xml:space="preserve">indetta dal Sindacato _____________ il _________ dalle ore _________ alle ore __________ presso </w:t>
      </w:r>
    </w:p>
    <w:p w:rsidR="008024FB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4FB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94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05941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8024FB" w:rsidRDefault="008024FB" w:rsidP="009F0747">
      <w:pPr>
        <w:pStyle w:val="Title"/>
        <w:jc w:val="left"/>
      </w:pPr>
    </w:p>
    <w:p w:rsidR="008024FB" w:rsidRPr="00F05941" w:rsidRDefault="008024FB" w:rsidP="00F05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941"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8024FB" w:rsidRDefault="008024FB" w:rsidP="00F05941">
      <w:pPr>
        <w:pStyle w:val="Default"/>
        <w:rPr>
          <w:b/>
          <w:bCs/>
        </w:rPr>
      </w:pPr>
    </w:p>
    <w:p w:rsidR="008024FB" w:rsidRDefault="008024FB" w:rsidP="00F05941">
      <w:pPr>
        <w:pStyle w:val="Default"/>
        <w:rPr>
          <w:b/>
          <w:bCs/>
        </w:rPr>
      </w:pPr>
    </w:p>
    <w:p w:rsidR="008024FB" w:rsidRDefault="008024FB" w:rsidP="00F05941">
      <w:pPr>
        <w:pStyle w:val="Default"/>
        <w:rPr>
          <w:b/>
          <w:bCs/>
        </w:rPr>
      </w:pPr>
      <w:r w:rsidRPr="009F0747">
        <w:rPr>
          <w:b/>
          <w:bCs/>
        </w:rPr>
        <w:t>__l __ sottoscritt__</w:t>
      </w:r>
      <w:r w:rsidRPr="00F05941">
        <w:t xml:space="preserve"> </w:t>
      </w:r>
      <w:r>
        <w:rPr>
          <w:b/>
          <w:bCs/>
        </w:rPr>
        <w:t xml:space="preserve"> dichiara di aver usufruito di n.  ________ore nel corrente anno scolastico.</w:t>
      </w:r>
    </w:p>
    <w:p w:rsidR="008024FB" w:rsidRDefault="008024FB" w:rsidP="00F05941">
      <w:pPr>
        <w:pStyle w:val="Default"/>
        <w:rPr>
          <w:b/>
          <w:bCs/>
        </w:rPr>
      </w:pPr>
    </w:p>
    <w:p w:rsidR="008024FB" w:rsidRDefault="008024FB" w:rsidP="00F05941">
      <w:pPr>
        <w:pStyle w:val="Default"/>
      </w:pPr>
    </w:p>
    <w:p w:rsidR="008024FB" w:rsidRPr="009F0747" w:rsidRDefault="008024FB" w:rsidP="00F05941">
      <w:pPr>
        <w:pStyle w:val="Default"/>
      </w:pPr>
      <w:r w:rsidRPr="009F0747">
        <w:t>Ragusa,________________</w:t>
      </w:r>
    </w:p>
    <w:p w:rsidR="008024FB" w:rsidRPr="009F0747" w:rsidRDefault="008024FB" w:rsidP="00F05941">
      <w:pPr>
        <w:pStyle w:val="Default"/>
      </w:pPr>
    </w:p>
    <w:p w:rsidR="008024FB" w:rsidRDefault="008024FB" w:rsidP="009F0747">
      <w:pPr>
        <w:pStyle w:val="Default"/>
        <w:ind w:left="4956" w:firstLine="708"/>
      </w:pPr>
      <w:r>
        <w:t xml:space="preserve">  </w:t>
      </w:r>
      <w:r w:rsidRPr="00F05941">
        <w:t>______________________________</w:t>
      </w:r>
      <w:r>
        <w:t xml:space="preserve">  </w:t>
      </w:r>
    </w:p>
    <w:p w:rsidR="008024FB" w:rsidRDefault="008024FB" w:rsidP="009F0747">
      <w:pPr>
        <w:pStyle w:val="Default"/>
        <w:ind w:left="6372" w:firstLine="708"/>
      </w:pPr>
      <w:r>
        <w:t xml:space="preserve"> -  </w:t>
      </w:r>
      <w:r w:rsidRPr="00F05941">
        <w:t>Firma</w:t>
      </w:r>
      <w:r>
        <w:t xml:space="preserve"> - </w:t>
      </w:r>
    </w:p>
    <w:p w:rsidR="008024FB" w:rsidRDefault="008024FB" w:rsidP="00F05941">
      <w:pPr>
        <w:pStyle w:val="Default"/>
      </w:pPr>
    </w:p>
    <w:p w:rsidR="008024FB" w:rsidRDefault="008024FB" w:rsidP="00F05941">
      <w:pPr>
        <w:pStyle w:val="Title"/>
        <w:jc w:val="left"/>
      </w:pPr>
    </w:p>
    <w:p w:rsidR="008024FB" w:rsidRDefault="008024FB" w:rsidP="00F05941">
      <w:pPr>
        <w:pStyle w:val="Title"/>
        <w:jc w:val="left"/>
      </w:pPr>
      <w:r>
        <w:t xml:space="preserve">Ai docente, si chiede cortesemente, per facilitare le operazioni all’amministrazione di specificare quanto segue:    </w:t>
      </w:r>
    </w:p>
    <w:p w:rsidR="008024FB" w:rsidRDefault="008024FB" w:rsidP="00F05941">
      <w:pPr>
        <w:pStyle w:val="Title"/>
        <w:jc w:val="left"/>
      </w:pPr>
    </w:p>
    <w:p w:rsidR="008024FB" w:rsidRDefault="008024FB" w:rsidP="009F0747">
      <w:pPr>
        <w:pStyle w:val="Title"/>
        <w:numPr>
          <w:ilvl w:val="0"/>
          <w:numId w:val="1"/>
        </w:numPr>
        <w:jc w:val="left"/>
        <w:rPr>
          <w:b w:val="0"/>
          <w:bCs w:val="0"/>
        </w:rPr>
      </w:pPr>
      <w:r w:rsidRPr="009F0747">
        <w:rPr>
          <w:b w:val="0"/>
          <w:bCs w:val="0"/>
        </w:rPr>
        <w:t>La/il sottoscritto/a informa che è in servizio</w:t>
      </w:r>
      <w:r>
        <w:t xml:space="preserve"> </w:t>
      </w:r>
      <w:r>
        <w:rPr>
          <w:b w:val="0"/>
          <w:bCs w:val="0"/>
        </w:rPr>
        <w:t>nella:</w:t>
      </w:r>
    </w:p>
    <w:p w:rsidR="008024FB" w:rsidRDefault="008024FB" w:rsidP="009F0747">
      <w:pPr>
        <w:pStyle w:val="Title"/>
        <w:ind w:left="720"/>
        <w:jc w:val="left"/>
        <w:rPr>
          <w:b w:val="0"/>
          <w:bCs w:val="0"/>
        </w:rPr>
      </w:pPr>
    </w:p>
    <w:p w:rsidR="008024FB" w:rsidRDefault="008024FB" w:rsidP="009F0747">
      <w:pPr>
        <w:pStyle w:val="Title"/>
        <w:spacing w:after="240"/>
        <w:jc w:val="left"/>
        <w:rPr>
          <w:b w:val="0"/>
          <w:bCs w:val="0"/>
        </w:rPr>
      </w:pPr>
      <w:r>
        <w:rPr>
          <w:b w:val="0"/>
          <w:bCs w:val="0"/>
        </w:rPr>
        <w:t xml:space="preserve"> classe ____/sez_____ dalle ore ____ alle ore_____</w:t>
      </w:r>
    </w:p>
    <w:p w:rsidR="008024FB" w:rsidRDefault="008024FB" w:rsidP="009F0747">
      <w:pPr>
        <w:pStyle w:val="Title"/>
        <w:spacing w:after="240"/>
        <w:jc w:val="left"/>
        <w:rPr>
          <w:b w:val="0"/>
          <w:bCs w:val="0"/>
        </w:rPr>
      </w:pPr>
      <w:r>
        <w:rPr>
          <w:b w:val="0"/>
          <w:bCs w:val="0"/>
        </w:rPr>
        <w:t xml:space="preserve"> classe ____/sez_____  dalle ore____ alle ore_____ </w:t>
      </w:r>
    </w:p>
    <w:p w:rsidR="008024FB" w:rsidRPr="009F0747" w:rsidRDefault="008024FB" w:rsidP="009F0747">
      <w:pPr>
        <w:pStyle w:val="Default"/>
        <w:spacing w:after="240"/>
      </w:pPr>
      <w:r>
        <w:t xml:space="preserve"> </w:t>
      </w:r>
      <w:r w:rsidRPr="009F0747">
        <w:t>classe ____/sez_____</w:t>
      </w:r>
      <w:r>
        <w:t xml:space="preserve">  </w:t>
      </w:r>
      <w:bookmarkStart w:id="0" w:name="_GoBack"/>
      <w:bookmarkEnd w:id="0"/>
      <w:r w:rsidRPr="009F0747">
        <w:t>dalle ore____</w:t>
      </w:r>
      <w:r>
        <w:t xml:space="preserve"> </w:t>
      </w:r>
      <w:r w:rsidRPr="009F0747">
        <w:t>alle ore_____</w:t>
      </w:r>
    </w:p>
    <w:p w:rsidR="008024FB" w:rsidRDefault="008024FB" w:rsidP="009F0747">
      <w:pPr>
        <w:pStyle w:val="Default"/>
        <w:spacing w:after="240"/>
      </w:pPr>
    </w:p>
    <w:p w:rsidR="008024FB" w:rsidRPr="00F05941" w:rsidRDefault="008024FB" w:rsidP="00F05941">
      <w:pPr>
        <w:pStyle w:val="Default"/>
      </w:pPr>
    </w:p>
    <w:sectPr w:rsidR="008024FB" w:rsidRPr="00F05941" w:rsidSect="00F05941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751 SeBd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706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B34"/>
    <w:multiLevelType w:val="hybridMultilevel"/>
    <w:tmpl w:val="FA02CA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F447A8"/>
    <w:multiLevelType w:val="hybridMultilevel"/>
    <w:tmpl w:val="599E8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941"/>
    <w:rsid w:val="000E5243"/>
    <w:rsid w:val="00121C64"/>
    <w:rsid w:val="00480798"/>
    <w:rsid w:val="00634624"/>
    <w:rsid w:val="0078521B"/>
    <w:rsid w:val="00795E18"/>
    <w:rsid w:val="007E3F06"/>
    <w:rsid w:val="008024FB"/>
    <w:rsid w:val="00836FEF"/>
    <w:rsid w:val="008715A6"/>
    <w:rsid w:val="008F3D74"/>
    <w:rsid w:val="009B2924"/>
    <w:rsid w:val="009F0747"/>
    <w:rsid w:val="00AB3298"/>
    <w:rsid w:val="00B877D7"/>
    <w:rsid w:val="00C671E3"/>
    <w:rsid w:val="00DB775D"/>
    <w:rsid w:val="00DC3EC7"/>
    <w:rsid w:val="00F05941"/>
    <w:rsid w:val="00F23D2D"/>
    <w:rsid w:val="00F2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C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05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05941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05941"/>
    <w:rPr>
      <w:rFonts w:ascii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242</Words>
  <Characters>1384</Characters>
  <Application>Microsoft Office Outlook</Application>
  <DocSecurity>0</DocSecurity>
  <Lines>0</Lines>
  <Paragraphs>0</Paragraphs>
  <ScaleCrop>false</ScaleCrop>
  <Company>G.Carducci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PARTECIPAZIONE ASSEMBLEA SINDACALE</dc:title>
  <dc:subject/>
  <dc:creator>IIS FERRARIS</dc:creator>
  <cp:keywords/>
  <dc:description/>
  <cp:lastModifiedBy>Istituto Statale</cp:lastModifiedBy>
  <cp:revision>3</cp:revision>
  <cp:lastPrinted>2014-01-11T08:03:00Z</cp:lastPrinted>
  <dcterms:created xsi:type="dcterms:W3CDTF">2016-10-27T09:19:00Z</dcterms:created>
  <dcterms:modified xsi:type="dcterms:W3CDTF">2016-10-27T09:20:00Z</dcterms:modified>
</cp:coreProperties>
</file>