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1A" w:rsidRDefault="004B1D1A" w:rsidP="00132566">
      <w:pPr>
        <w:pStyle w:val="Default"/>
      </w:pPr>
    </w:p>
    <w:p w:rsidR="004B1D1A" w:rsidRDefault="004B1D1A" w:rsidP="00132566">
      <w:pPr>
        <w:pStyle w:val="Default"/>
        <w:spacing w:before="600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DICHIARAZIONE SOSTITUTIVA DI CERTIFICAZIONE </w:t>
      </w:r>
    </w:p>
    <w:p w:rsidR="004B1D1A" w:rsidRDefault="004B1D1A" w:rsidP="00132566">
      <w:pPr>
        <w:pStyle w:val="Default"/>
        <w:spacing w:after="6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(ai sensi dell’art. 47 del D.P.R. 28 dicembre 2000 N. 445) </w:t>
      </w:r>
    </w:p>
    <w:p w:rsidR="004B1D1A" w:rsidRDefault="004B1D1A" w:rsidP="00132566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 sottoscritto/a  _________________________________________________________________ </w:t>
      </w:r>
    </w:p>
    <w:p w:rsidR="004B1D1A" w:rsidRDefault="004B1D1A" w:rsidP="00132566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bookmarkStart w:id="0" w:name="_GoBack"/>
      <w:bookmarkEnd w:id="0"/>
      <w:r>
        <w:rPr>
          <w:sz w:val="23"/>
          <w:szCs w:val="23"/>
        </w:rPr>
        <w:t xml:space="preserve">ato/a  a __________________________________________________ prov. ____________________ </w:t>
      </w:r>
    </w:p>
    <w:p w:rsidR="004B1D1A" w:rsidRDefault="004B1D1A" w:rsidP="00132566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che, ai sensi dell’art. 76 del D.R.R. 445 del 28.12.2000,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 uffici, </w:t>
      </w:r>
    </w:p>
    <w:p w:rsidR="004B1D1A" w:rsidRDefault="004B1D1A" w:rsidP="00132566">
      <w:pPr>
        <w:pStyle w:val="Default"/>
        <w:spacing w:after="40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DICHIARA </w:t>
      </w:r>
    </w:p>
    <w:p w:rsidR="004B1D1A" w:rsidRDefault="004B1D1A" w:rsidP="00F81A79">
      <w:pPr>
        <w:pStyle w:val="Default"/>
        <w:spacing w:after="200"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D1A" w:rsidRDefault="004B1D1A" w:rsidP="00132566">
      <w:pPr>
        <w:pStyle w:val="Default"/>
        <w:spacing w:after="200"/>
        <w:ind w:firstLine="520"/>
        <w:rPr>
          <w:sz w:val="23"/>
          <w:szCs w:val="23"/>
        </w:rPr>
      </w:pPr>
      <w:r>
        <w:rPr>
          <w:sz w:val="23"/>
          <w:szCs w:val="23"/>
        </w:rPr>
        <w:t>Comiso,_________________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B1D1A" w:rsidRDefault="004B1D1A" w:rsidP="00132566">
      <w:pPr>
        <w:pStyle w:val="Default"/>
        <w:spacing w:after="200"/>
        <w:ind w:firstLine="520"/>
        <w:rPr>
          <w:sz w:val="23"/>
          <w:szCs w:val="23"/>
        </w:rPr>
      </w:pPr>
    </w:p>
    <w:p w:rsidR="004B1D1A" w:rsidRDefault="004B1D1A" w:rsidP="00132566">
      <w:pPr>
        <w:pStyle w:val="Default"/>
        <w:spacing w:after="200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Firma del dichiarante </w:t>
      </w:r>
    </w:p>
    <w:p w:rsidR="004B1D1A" w:rsidRDefault="004B1D1A" w:rsidP="00132566">
      <w:pPr>
        <w:ind w:left="5664"/>
      </w:pPr>
      <w:r>
        <w:rPr>
          <w:sz w:val="23"/>
          <w:szCs w:val="23"/>
        </w:rPr>
        <w:t xml:space="preserve">        _______________________</w:t>
      </w:r>
    </w:p>
    <w:sectPr w:rsidR="004B1D1A" w:rsidSect="003B6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566"/>
    <w:rsid w:val="00132566"/>
    <w:rsid w:val="00156FE7"/>
    <w:rsid w:val="001E7749"/>
    <w:rsid w:val="00261E28"/>
    <w:rsid w:val="00341D17"/>
    <w:rsid w:val="003B628E"/>
    <w:rsid w:val="00440C72"/>
    <w:rsid w:val="00480798"/>
    <w:rsid w:val="004B1D1A"/>
    <w:rsid w:val="006B06D5"/>
    <w:rsid w:val="00836FEF"/>
    <w:rsid w:val="008677A9"/>
    <w:rsid w:val="008F6E01"/>
    <w:rsid w:val="009466AC"/>
    <w:rsid w:val="00A20D79"/>
    <w:rsid w:val="00AE4D9E"/>
    <w:rsid w:val="00D151A1"/>
    <w:rsid w:val="00F8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325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1092</Characters>
  <Application>Microsoft Office Outlook</Application>
  <DocSecurity>0</DocSecurity>
  <Lines>0</Lines>
  <Paragraphs>0</Paragraphs>
  <ScaleCrop>false</ScaleCrop>
  <Company>G.Carducci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FERRARIS</dc:creator>
  <cp:keywords/>
  <dc:description/>
  <cp:lastModifiedBy>Istituto Statale</cp:lastModifiedBy>
  <cp:revision>3</cp:revision>
  <cp:lastPrinted>2012-03-30T11:40:00Z</cp:lastPrinted>
  <dcterms:created xsi:type="dcterms:W3CDTF">2016-10-26T11:40:00Z</dcterms:created>
  <dcterms:modified xsi:type="dcterms:W3CDTF">2016-10-27T09:20:00Z</dcterms:modified>
</cp:coreProperties>
</file>