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8" w:rsidRPr="00542493" w:rsidRDefault="00096FC8">
      <w:pPr>
        <w:rPr>
          <w:lang w:val="en-GB"/>
        </w:rPr>
      </w:pPr>
      <w:r>
        <w:tab/>
      </w:r>
      <w:r>
        <w:tab/>
      </w:r>
      <w:r>
        <w:tab/>
      </w:r>
      <w:r>
        <w:tab/>
      </w:r>
      <w:r w:rsidRPr="00542493">
        <w:rPr>
          <w:lang w:val="en-GB"/>
        </w:rPr>
        <w:tab/>
      </w:r>
    </w:p>
    <w:p w:rsidR="00096FC8" w:rsidRPr="00542493" w:rsidRDefault="00096FC8">
      <w:pPr>
        <w:rPr>
          <w:lang w:val="en-GB"/>
        </w:rPr>
      </w:pPr>
    </w:p>
    <w:p w:rsidR="00096FC8" w:rsidRPr="00542493" w:rsidRDefault="00096FC8">
      <w:pPr>
        <w:rPr>
          <w:lang w:val="en-GB"/>
        </w:rPr>
      </w:pPr>
    </w:p>
    <w:p w:rsidR="00096FC8" w:rsidRDefault="00096FC8" w:rsidP="002F4D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493">
        <w:rPr>
          <w:lang w:val="en-GB"/>
        </w:rPr>
        <w:tab/>
      </w:r>
      <w:r w:rsidRPr="00542493">
        <w:rPr>
          <w:lang w:val="en-GB"/>
        </w:rPr>
        <w:tab/>
      </w:r>
      <w:r w:rsidRPr="00542493">
        <w:rPr>
          <w:lang w:val="en-GB"/>
        </w:rPr>
        <w:tab/>
      </w:r>
      <w:r w:rsidRPr="00542493">
        <w:rPr>
          <w:lang w:val="en-GB"/>
        </w:rPr>
        <w:tab/>
      </w:r>
      <w:r w:rsidRPr="00542493">
        <w:rPr>
          <w:lang w:val="en-GB"/>
        </w:rPr>
        <w:tab/>
      </w:r>
      <w:r w:rsidRPr="00542493">
        <w:rPr>
          <w:lang w:val="en-GB"/>
        </w:rPr>
        <w:tab/>
      </w:r>
      <w:r w:rsidRPr="00542493">
        <w:rPr>
          <w:lang w:val="en-GB"/>
        </w:rPr>
        <w:tab/>
      </w:r>
      <w:r>
        <w:rPr>
          <w:rFonts w:ascii="Times New Roman" w:hAnsi="Times New Roman" w:cs="Times New Roman"/>
          <w:sz w:val="24"/>
          <w:szCs w:val="24"/>
        </w:rPr>
        <w:t>Al Direttore S.G.A.</w:t>
      </w:r>
    </w:p>
    <w:p w:rsidR="00096FC8" w:rsidRDefault="00096FC8" w:rsidP="002F4D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Istruzione Superiore “G. Carducci”</w:t>
      </w:r>
    </w:p>
    <w:p w:rsidR="00096FC8" w:rsidRPr="002F4D84" w:rsidRDefault="00096FC8" w:rsidP="002F4D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Comiso</w:t>
      </w:r>
      <w:r w:rsidRPr="002F4D8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096FC8" w:rsidRDefault="00096FC8" w:rsidP="002F4D84">
      <w:pPr>
        <w:spacing w:before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</w:t>
      </w:r>
    </w:p>
    <w:p w:rsidR="00096FC8" w:rsidRDefault="00096FC8" w:rsidP="002F4D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84">
        <w:rPr>
          <w:rFonts w:ascii="Times New Roman" w:hAnsi="Times New Roman" w:cs="Times New Roman"/>
          <w:sz w:val="24"/>
          <w:szCs w:val="24"/>
        </w:rPr>
        <w:t>in servizio presso codesto Istituto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 qualità di_______________________________________</w:t>
      </w:r>
    </w:p>
    <w:p w:rsidR="00096FC8" w:rsidRDefault="00096FC8" w:rsidP="002F4D8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 H I E D E</w:t>
      </w:r>
    </w:p>
    <w:p w:rsidR="00096FC8" w:rsidRDefault="00096FC8" w:rsidP="002F4D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S.V. di assentarsi  in data ___________________________dalle ore 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96FC8" w:rsidRDefault="00096FC8" w:rsidP="002F4D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_____________________  per: ____________________________________________</w:t>
      </w:r>
    </w:p>
    <w:p w:rsidR="00096FC8" w:rsidRDefault="00096FC8" w:rsidP="002F4D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FC8" w:rsidRDefault="00096FC8" w:rsidP="002F4D8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Comiso, __________________</w:t>
      </w:r>
    </w:p>
    <w:p w:rsidR="00096FC8" w:rsidRDefault="00096FC8" w:rsidP="002F4D84">
      <w:pPr>
        <w:spacing w:before="24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F4D84">
        <w:rPr>
          <w:rFonts w:ascii="Times New Roman" w:hAnsi="Times New Roman" w:cs="Times New Roman"/>
          <w:i/>
          <w:iCs/>
          <w:sz w:val="24"/>
          <w:szCs w:val="24"/>
        </w:rPr>
        <w:t>Con osservanza</w:t>
      </w:r>
    </w:p>
    <w:p w:rsidR="00096FC8" w:rsidRPr="002F4D84" w:rsidRDefault="00096FC8" w:rsidP="002F4D84">
      <w:pPr>
        <w:spacing w:before="240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</w:p>
    <w:p w:rsidR="00096FC8" w:rsidRDefault="00096FC8" w:rsidP="002F4D84">
      <w:pPr>
        <w:spacing w:before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^^^^^^^^^^^^^^^^^^^^^^^^^^^^^^^^^^^^^^^^^^^^^^^^^^^^^^^^^^^^^^^^^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domanda,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si concede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non si concede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IL DIRETTORE S.G.A.</w:t>
      </w:r>
    </w:p>
    <w:p w:rsidR="00096FC8" w:rsidRPr="002F4D84" w:rsidRDefault="00096FC8" w:rsidP="002F4D84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Salvatore Pizzo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96FC8" w:rsidRDefault="0009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FC8" w:rsidRDefault="00096FC8"/>
    <w:sectPr w:rsidR="00096FC8" w:rsidSect="00542493">
      <w:headerReference w:type="default" r:id="rId7"/>
      <w:pgSz w:w="11906" w:h="16838" w:code="9"/>
      <w:pgMar w:top="851" w:right="1134" w:bottom="284" w:left="1276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C8" w:rsidRDefault="00096FC8">
      <w:r>
        <w:separator/>
      </w:r>
    </w:p>
  </w:endnote>
  <w:endnote w:type="continuationSeparator" w:id="1">
    <w:p w:rsidR="00096FC8" w:rsidRDefault="0009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C8" w:rsidRDefault="00096FC8">
      <w:r>
        <w:separator/>
      </w:r>
    </w:p>
  </w:footnote>
  <w:footnote w:type="continuationSeparator" w:id="1">
    <w:p w:rsidR="00096FC8" w:rsidRDefault="0009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C8" w:rsidRPr="00DE0BB4" w:rsidRDefault="00096FC8" w:rsidP="00DE0BB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DE0BB4">
      <w:rPr>
        <w:rFonts w:ascii="Arial" w:hAnsi="Arial" w:cs="Arial"/>
        <w:b/>
        <w:bCs/>
        <w:sz w:val="28"/>
        <w:szCs w:val="28"/>
      </w:rPr>
      <w:t>MODELLO RICHIESTA PERMESSO BREVE DEL PERSONALE A.T.A.</w:t>
    </w:r>
  </w:p>
  <w:p w:rsidR="00096FC8" w:rsidRPr="00DE0BB4" w:rsidRDefault="00096FC8" w:rsidP="00DE0BB4">
    <w:pPr>
      <w:pStyle w:val="Header"/>
      <w:jc w:val="center"/>
      <w:rPr>
        <w:rFonts w:ascii="Arial" w:hAnsi="Arial" w:cs="Arial"/>
        <w:b/>
        <w:bCs/>
        <w:sz w:val="28"/>
        <w:szCs w:val="28"/>
        <w:lang w:val="en-GB"/>
      </w:rPr>
    </w:pPr>
    <w:r w:rsidRPr="00DE0BB4">
      <w:rPr>
        <w:rFonts w:ascii="Arial" w:hAnsi="Arial" w:cs="Arial"/>
        <w:lang w:val="en-GB"/>
      </w:rPr>
      <w:t>(</w:t>
    </w:r>
    <w:r w:rsidRPr="00DE0BB4">
      <w:rPr>
        <w:rFonts w:ascii="Arial" w:hAnsi="Arial" w:cs="Arial"/>
        <w:b/>
        <w:bCs/>
        <w:lang w:val="en-GB"/>
      </w:rPr>
      <w:t>art. 16 del C.C.N.L.del 24/07/2003)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08B"/>
    <w:rsid w:val="00096FC8"/>
    <w:rsid w:val="001A0CB1"/>
    <w:rsid w:val="002F4D84"/>
    <w:rsid w:val="00315363"/>
    <w:rsid w:val="00372D76"/>
    <w:rsid w:val="004B5D57"/>
    <w:rsid w:val="004C0459"/>
    <w:rsid w:val="004E304F"/>
    <w:rsid w:val="004F708B"/>
    <w:rsid w:val="00542493"/>
    <w:rsid w:val="00575E75"/>
    <w:rsid w:val="00634CEE"/>
    <w:rsid w:val="0068531D"/>
    <w:rsid w:val="00687101"/>
    <w:rsid w:val="006C24B0"/>
    <w:rsid w:val="00707810"/>
    <w:rsid w:val="007C2A17"/>
    <w:rsid w:val="00886DBD"/>
    <w:rsid w:val="009028E0"/>
    <w:rsid w:val="00AB0735"/>
    <w:rsid w:val="00B7725C"/>
    <w:rsid w:val="00BA3B3A"/>
    <w:rsid w:val="00C534DF"/>
    <w:rsid w:val="00D1215A"/>
    <w:rsid w:val="00D152AA"/>
    <w:rsid w:val="00D41339"/>
    <w:rsid w:val="00DE0BB4"/>
    <w:rsid w:val="00F6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2"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D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Roman 10cpi" w:hAnsi="Roman 10cpi" w:cs="Roman 10cp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4D8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Roman 10cpi" w:hAnsi="Roman 10cpi" w:cs="Roman 10cp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124</Words>
  <Characters>712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dc:description/>
  <cp:lastModifiedBy>Istituto Statale</cp:lastModifiedBy>
  <cp:revision>2</cp:revision>
  <cp:lastPrinted>2010-09-24T07:09:00Z</cp:lastPrinted>
  <dcterms:created xsi:type="dcterms:W3CDTF">2016-10-27T09:24:00Z</dcterms:created>
  <dcterms:modified xsi:type="dcterms:W3CDTF">2016-10-27T09:24:00Z</dcterms:modified>
</cp:coreProperties>
</file>