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D8" w:rsidRPr="000206F9" w:rsidRDefault="009758D8" w:rsidP="00A46B3C">
      <w:pPr>
        <w:jc w:val="right"/>
        <w:rPr>
          <w:b/>
          <w:bCs/>
          <w:sz w:val="20"/>
          <w:szCs w:val="20"/>
        </w:rPr>
      </w:pPr>
      <w:r w:rsidRPr="000206F9">
        <w:rPr>
          <w:b/>
          <w:bCs/>
          <w:sz w:val="20"/>
          <w:szCs w:val="20"/>
        </w:rPr>
        <w:t>Al Dirigente Scolastico dell’I.I.</w:t>
      </w:r>
      <w:r>
        <w:rPr>
          <w:b/>
          <w:bCs/>
          <w:sz w:val="20"/>
          <w:szCs w:val="20"/>
        </w:rPr>
        <w:t>S</w:t>
      </w:r>
      <w:r w:rsidRPr="000206F9">
        <w:rPr>
          <w:b/>
          <w:bCs/>
          <w:sz w:val="20"/>
          <w:szCs w:val="20"/>
        </w:rPr>
        <w:t xml:space="preserve">. “G. </w:t>
      </w:r>
      <w:r>
        <w:rPr>
          <w:b/>
          <w:bCs/>
          <w:sz w:val="20"/>
          <w:szCs w:val="20"/>
        </w:rPr>
        <w:t>Carducci</w:t>
      </w:r>
      <w:r w:rsidRPr="000206F9">
        <w:rPr>
          <w:b/>
          <w:bCs/>
          <w:sz w:val="20"/>
          <w:szCs w:val="20"/>
        </w:rPr>
        <w:t>”</w:t>
      </w:r>
    </w:p>
    <w:p w:rsidR="009758D8" w:rsidRPr="000206F9" w:rsidRDefault="009758D8" w:rsidP="00A46B3C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Comiso</w:t>
      </w:r>
    </w:p>
    <w:p w:rsidR="009758D8" w:rsidRPr="000206F9" w:rsidRDefault="009758D8" w:rsidP="00F96C8F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Pr="000206F9">
        <w:rPr>
          <w:sz w:val="20"/>
          <w:szCs w:val="20"/>
        </w:rPr>
        <w:t xml:space="preserve"> ________________________________________________________, in servizio presso codesto Istituto in qualità di ________________________________ con contratto </w:t>
      </w:r>
      <w:r w:rsidRPr="000206F9">
        <w:rPr>
          <w:b/>
          <w:bCs/>
          <w:sz w:val="20"/>
          <w:szCs w:val="20"/>
        </w:rPr>
        <w:t>a tempo indeterminato</w:t>
      </w:r>
    </w:p>
    <w:p w:rsidR="009758D8" w:rsidRPr="000206F9" w:rsidRDefault="009758D8" w:rsidP="00F96C8F">
      <w:pPr>
        <w:spacing w:line="360" w:lineRule="auto"/>
        <w:jc w:val="center"/>
        <w:rPr>
          <w:b/>
          <w:bCs/>
          <w:sz w:val="20"/>
          <w:szCs w:val="20"/>
        </w:rPr>
      </w:pPr>
      <w:r w:rsidRPr="000206F9">
        <w:rPr>
          <w:b/>
          <w:bCs/>
          <w:sz w:val="20"/>
          <w:szCs w:val="20"/>
        </w:rPr>
        <w:t>CHIEDE</w:t>
      </w:r>
    </w:p>
    <w:p w:rsidR="009758D8" w:rsidRPr="000206F9" w:rsidRDefault="009758D8" w:rsidP="00F96C8F">
      <w:pPr>
        <w:spacing w:line="360" w:lineRule="auto"/>
        <w:jc w:val="both"/>
        <w:rPr>
          <w:sz w:val="20"/>
          <w:szCs w:val="20"/>
        </w:rPr>
      </w:pPr>
      <w:r w:rsidRPr="000206F9">
        <w:rPr>
          <w:sz w:val="20"/>
          <w:szCs w:val="20"/>
        </w:rPr>
        <w:t xml:space="preserve">ai sensi del vigente C.C.N.L. del Comparto Scuola di assentarsi dal servizio </w:t>
      </w:r>
    </w:p>
    <w:p w:rsidR="009758D8" w:rsidRPr="000206F9" w:rsidRDefault="009758D8" w:rsidP="00F96C8F">
      <w:pPr>
        <w:spacing w:line="360" w:lineRule="auto"/>
        <w:jc w:val="both"/>
        <w:rPr>
          <w:sz w:val="20"/>
          <w:szCs w:val="20"/>
        </w:rPr>
      </w:pPr>
      <w:r w:rsidRPr="000206F9">
        <w:rPr>
          <w:sz w:val="20"/>
          <w:szCs w:val="20"/>
        </w:rPr>
        <w:t>dal _______________________________ al ___________________________ gg._____________________________</w:t>
      </w:r>
    </w:p>
    <w:p w:rsidR="009758D8" w:rsidRDefault="009758D8" w:rsidP="00895330">
      <w:pPr>
        <w:spacing w:line="360" w:lineRule="auto"/>
        <w:jc w:val="both"/>
        <w:rPr>
          <w:sz w:val="20"/>
          <w:szCs w:val="20"/>
        </w:rPr>
      </w:pPr>
      <w:r w:rsidRPr="000206F9">
        <w:rPr>
          <w:sz w:val="20"/>
          <w:szCs w:val="20"/>
        </w:rPr>
        <w:t>dal _______________________________ al 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0206F9">
        <w:rPr>
          <w:sz w:val="20"/>
          <w:szCs w:val="20"/>
        </w:rPr>
        <w:t>_______gg._____</w:t>
      </w:r>
      <w:r>
        <w:rPr>
          <w:sz w:val="20"/>
          <w:szCs w:val="20"/>
        </w:rPr>
        <w:t>__</w:t>
      </w:r>
      <w:r w:rsidRPr="000206F9">
        <w:rPr>
          <w:sz w:val="20"/>
          <w:szCs w:val="20"/>
        </w:rPr>
        <w:t>______________</w:t>
      </w:r>
      <w:r>
        <w:rPr>
          <w:sz w:val="20"/>
          <w:szCs w:val="20"/>
        </w:rPr>
        <w:t>________</w:t>
      </w:r>
      <w:r w:rsidRPr="00895330">
        <w:rPr>
          <w:sz w:val="20"/>
          <w:szCs w:val="20"/>
        </w:rPr>
        <w:t xml:space="preserve"> </w:t>
      </w:r>
      <w:r>
        <w:rPr>
          <w:sz w:val="20"/>
          <w:szCs w:val="20"/>
        </w:rPr>
        <w:t>dal _______________________________ al ___________________________ gg._____________________________</w:t>
      </w:r>
    </w:p>
    <w:p w:rsidR="009758D8" w:rsidRDefault="009758D8" w:rsidP="0089533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 _______________________________ al ___________________________ gg._____________________________</w:t>
      </w:r>
    </w:p>
    <w:p w:rsidR="009758D8" w:rsidRPr="000206F9" w:rsidRDefault="009758D8" w:rsidP="00F96C8F">
      <w:pPr>
        <w:spacing w:line="360" w:lineRule="auto"/>
        <w:jc w:val="both"/>
        <w:rPr>
          <w:sz w:val="20"/>
          <w:szCs w:val="20"/>
        </w:rPr>
      </w:pPr>
      <w:r w:rsidRPr="000206F9">
        <w:rPr>
          <w:sz w:val="20"/>
          <w:szCs w:val="20"/>
        </w:rPr>
        <w:t>per il seguente motivo:</w:t>
      </w:r>
    </w:p>
    <w:p w:rsidR="009758D8" w:rsidRPr="000206F9" w:rsidRDefault="009758D8" w:rsidP="00846790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ASSENZA PER MALATTIA</w:t>
      </w:r>
      <w:r w:rsidRPr="000206F9">
        <w:rPr>
          <w:sz w:val="20"/>
          <w:szCs w:val="20"/>
        </w:rPr>
        <w:t xml:space="preserve"> (art. 17);</w:t>
      </w:r>
    </w:p>
    <w:p w:rsidR="009758D8" w:rsidRPr="000206F9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0206F9">
        <w:rPr>
          <w:sz w:val="20"/>
          <w:szCs w:val="20"/>
        </w:rPr>
        <w:t>Malattia</w:t>
      </w:r>
    </w:p>
    <w:p w:rsidR="009758D8" w:rsidRDefault="009758D8" w:rsidP="00D61017">
      <w:pPr>
        <w:spacing w:line="276" w:lineRule="auto"/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Day-hospital</w:t>
      </w:r>
    </w:p>
    <w:p w:rsidR="009758D8" w:rsidRDefault="009758D8" w:rsidP="00D61017">
      <w:pPr>
        <w:spacing w:line="276" w:lineRule="auto"/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C04F6A">
        <w:rPr>
          <w:sz w:val="20"/>
          <w:szCs w:val="20"/>
        </w:rPr>
        <w:t>Ricovero ospedaliero</w:t>
      </w:r>
    </w:p>
    <w:p w:rsidR="009758D8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65370D">
        <w:rPr>
          <w:sz w:val="20"/>
          <w:szCs w:val="20"/>
        </w:rPr>
        <w:t>Visite mediche, prest. special. e accertamenti diagnostic</w:t>
      </w:r>
      <w:r>
        <w:rPr>
          <w:sz w:val="20"/>
          <w:szCs w:val="20"/>
        </w:rPr>
        <w:t>o</w:t>
      </w:r>
    </w:p>
    <w:p w:rsidR="009758D8" w:rsidRPr="00C04F6A" w:rsidRDefault="009758D8" w:rsidP="00D61017">
      <w:pPr>
        <w:spacing w:line="276" w:lineRule="auto"/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Infortunio sul lavoro</w:t>
      </w:r>
    </w:p>
    <w:p w:rsidR="009758D8" w:rsidRPr="000206F9" w:rsidRDefault="009758D8" w:rsidP="00D61017">
      <w:pPr>
        <w:ind w:left="714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PERMESSO RETRIBUITO</w:t>
      </w:r>
      <w:r w:rsidRPr="000206F9">
        <w:rPr>
          <w:sz w:val="20"/>
          <w:szCs w:val="20"/>
        </w:rPr>
        <w:t xml:space="preserve"> (art. 15)</w:t>
      </w:r>
    </w:p>
    <w:p w:rsidR="009758D8" w:rsidRPr="000206F9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0206F9">
        <w:rPr>
          <w:sz w:val="20"/>
          <w:szCs w:val="20"/>
        </w:rPr>
        <w:t>Lutto</w:t>
      </w:r>
    </w:p>
    <w:p w:rsidR="009758D8" w:rsidRPr="000206F9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0206F9">
        <w:rPr>
          <w:sz w:val="20"/>
          <w:szCs w:val="20"/>
        </w:rPr>
        <w:t>Matrimonio</w:t>
      </w:r>
    </w:p>
    <w:p w:rsidR="009758D8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</w:t>
      </w:r>
      <w:r w:rsidRPr="000206F9">
        <w:rPr>
          <w:sz w:val="20"/>
          <w:szCs w:val="20"/>
        </w:rPr>
        <w:t>Concorso ed esami</w:t>
      </w:r>
    </w:p>
    <w:p w:rsidR="009758D8" w:rsidRDefault="009758D8" w:rsidP="00D61017">
      <w:pPr>
        <w:spacing w:line="360" w:lineRule="auto"/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Motivi personali o familiari(specificare)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</w:t>
      </w:r>
    </w:p>
    <w:p w:rsidR="009758D8" w:rsidRDefault="009758D8" w:rsidP="00D61017">
      <w:pPr>
        <w:ind w:left="1434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        _____________________________________________________________________________</w:t>
      </w:r>
    </w:p>
    <w:p w:rsidR="009758D8" w:rsidRDefault="009758D8" w:rsidP="00D61017">
      <w:pPr>
        <w:ind w:left="1434"/>
        <w:jc w:val="both"/>
        <w:rPr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  Corso di aggiornamento o formazione</w:t>
      </w:r>
    </w:p>
    <w:p w:rsidR="009758D8" w:rsidRPr="00C04F6A" w:rsidRDefault="009758D8" w:rsidP="00D61017">
      <w:pPr>
        <w:spacing w:line="360" w:lineRule="auto"/>
        <w:ind w:left="720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C04F6A">
        <w:rPr>
          <w:b/>
          <w:bCs/>
          <w:sz w:val="20"/>
          <w:szCs w:val="20"/>
        </w:rPr>
        <w:t xml:space="preserve">PERMESSO RETRIBUITO (Art. ex </w:t>
      </w:r>
      <w:r>
        <w:rPr>
          <w:b/>
          <w:bCs/>
          <w:sz w:val="20"/>
          <w:szCs w:val="20"/>
        </w:rPr>
        <w:t>3</w:t>
      </w:r>
      <w:r w:rsidRPr="00C04F6A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comma 3</w:t>
      </w:r>
      <w:r w:rsidRPr="00C04F6A">
        <w:rPr>
          <w:b/>
          <w:bCs/>
          <w:sz w:val="20"/>
          <w:szCs w:val="20"/>
        </w:rPr>
        <w:t>della L. 104 del 05/02/1992)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FESTIVITA’</w:t>
      </w:r>
      <w:r w:rsidRPr="000206F9">
        <w:rPr>
          <w:sz w:val="20"/>
          <w:szCs w:val="20"/>
        </w:rPr>
        <w:t>(art.14)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 xml:space="preserve">FERIE </w:t>
      </w:r>
      <w:r w:rsidRPr="000206F9">
        <w:rPr>
          <w:sz w:val="20"/>
          <w:szCs w:val="20"/>
        </w:rPr>
        <w:t>(art. 13)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 xml:space="preserve">RIPOSO COMPENSATIVO </w:t>
      </w:r>
      <w:r w:rsidRPr="000206F9">
        <w:rPr>
          <w:sz w:val="20"/>
          <w:szCs w:val="20"/>
        </w:rPr>
        <w:t xml:space="preserve">(D.P.R. 23/08/1988 N. 399 – D.P. prot. 28523 del 18/09/1990) 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DONAZIONE AVIS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TESTIMONIANZA IN TRIBUNALE</w:t>
      </w:r>
    </w:p>
    <w:p w:rsidR="009758D8" w:rsidRDefault="009758D8" w:rsidP="00D61017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0206F9">
        <w:rPr>
          <w:b/>
          <w:bCs/>
          <w:sz w:val="20"/>
          <w:szCs w:val="20"/>
        </w:rPr>
        <w:t>PERMESSO PER DIRITTO ALLO STUDIO</w:t>
      </w:r>
    </w:p>
    <w:p w:rsidR="009758D8" w:rsidRPr="000206F9" w:rsidRDefault="009758D8" w:rsidP="00D61017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ALTRO______________________________________________________________________________</w:t>
      </w:r>
    </w:p>
    <w:p w:rsidR="009758D8" w:rsidRPr="000206F9" w:rsidRDefault="009758D8" w:rsidP="007017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bookmarkStart w:id="0" w:name="_GoBack"/>
      <w:bookmarkEnd w:id="0"/>
      <w:r w:rsidRPr="000206F9">
        <w:rPr>
          <w:sz w:val="20"/>
          <w:szCs w:val="20"/>
        </w:rPr>
        <w:t xml:space="preserve"> dichiara che durante l’assenza dimorerà presso la propria abitazione, ovvero dimorerà presso il seguente indirizzo:_________________________________________________________________________________</w:t>
      </w:r>
    </w:p>
    <w:p w:rsidR="009758D8" w:rsidRPr="000206F9" w:rsidRDefault="009758D8" w:rsidP="007017D3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Comiso</w:t>
      </w:r>
      <w:r w:rsidRPr="000206F9">
        <w:rPr>
          <w:sz w:val="20"/>
          <w:szCs w:val="20"/>
        </w:rPr>
        <w:t>, __________________</w:t>
      </w:r>
    </w:p>
    <w:p w:rsidR="009758D8" w:rsidRPr="000206F9" w:rsidRDefault="009758D8" w:rsidP="00D73BB6">
      <w:pPr>
        <w:ind w:left="5664" w:firstLine="708"/>
        <w:jc w:val="both"/>
        <w:rPr>
          <w:sz w:val="20"/>
          <w:szCs w:val="20"/>
        </w:rPr>
      </w:pPr>
      <w:r w:rsidRPr="000206F9">
        <w:rPr>
          <w:sz w:val="20"/>
          <w:szCs w:val="20"/>
        </w:rPr>
        <w:t>FIRMA</w:t>
      </w:r>
    </w:p>
    <w:p w:rsidR="009758D8" w:rsidRPr="000206F9" w:rsidRDefault="009758D8" w:rsidP="00985DE5">
      <w:pPr>
        <w:spacing w:before="240"/>
        <w:ind w:left="424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206F9">
        <w:rPr>
          <w:sz w:val="20"/>
          <w:szCs w:val="20"/>
        </w:rPr>
        <w:t>___________________________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before="240"/>
        <w:jc w:val="center"/>
        <w:rPr>
          <w:b/>
          <w:bCs/>
          <w:sz w:val="18"/>
          <w:szCs w:val="18"/>
        </w:rPr>
      </w:pPr>
      <w:r w:rsidRPr="00826C56">
        <w:rPr>
          <w:b/>
          <w:bCs/>
          <w:sz w:val="18"/>
          <w:szCs w:val="18"/>
        </w:rPr>
        <w:t>RISERVATO ALLA SEGRETERIA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before="240" w:line="360" w:lineRule="auto"/>
        <w:jc w:val="both"/>
        <w:rPr>
          <w:sz w:val="18"/>
          <w:szCs w:val="18"/>
        </w:rPr>
      </w:pPr>
      <w:r w:rsidRPr="00826C56">
        <w:rPr>
          <w:sz w:val="18"/>
          <w:szCs w:val="18"/>
        </w:rPr>
        <w:t>La presente è pervenuta in data ________________</w:t>
      </w:r>
      <w:r>
        <w:rPr>
          <w:sz w:val="18"/>
          <w:szCs w:val="18"/>
        </w:rPr>
        <w:t>_</w:t>
      </w:r>
      <w:r w:rsidRPr="00826C56">
        <w:rPr>
          <w:sz w:val="18"/>
          <w:szCs w:val="18"/>
        </w:rPr>
        <w:t xml:space="preserve">_______ assunta al prot. n. ________________________________ 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jc w:val="both"/>
        <w:rPr>
          <w:sz w:val="18"/>
          <w:szCs w:val="18"/>
        </w:rPr>
      </w:pPr>
      <w:r w:rsidRPr="00826C56">
        <w:rPr>
          <w:sz w:val="18"/>
          <w:szCs w:val="18"/>
        </w:rPr>
        <w:t>Il dipendente ha già usufruito di complessivi n° ________________ giorni di ____</w:t>
      </w:r>
      <w:r>
        <w:rPr>
          <w:sz w:val="18"/>
          <w:szCs w:val="18"/>
        </w:rPr>
        <w:t>_</w:t>
      </w:r>
      <w:r w:rsidRPr="00826C56">
        <w:rPr>
          <w:sz w:val="18"/>
          <w:szCs w:val="18"/>
        </w:rPr>
        <w:t>______________________________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jc w:val="both"/>
        <w:rPr>
          <w:sz w:val="18"/>
          <w:szCs w:val="18"/>
        </w:rPr>
      </w:pPr>
      <w:r w:rsidRPr="00826C56">
        <w:rPr>
          <w:sz w:val="18"/>
          <w:szCs w:val="18"/>
        </w:rPr>
        <w:t xml:space="preserve">Nel corso: </w:t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826C56">
        <w:rPr>
          <w:sz w:val="18"/>
          <w:szCs w:val="18"/>
        </w:rPr>
        <w:t>del corrente A.S. _____</w:t>
      </w:r>
      <w:r>
        <w:rPr>
          <w:sz w:val="18"/>
          <w:szCs w:val="18"/>
        </w:rPr>
        <w:t>__</w:t>
      </w:r>
      <w:r w:rsidRPr="00826C56">
        <w:rPr>
          <w:sz w:val="18"/>
          <w:szCs w:val="18"/>
        </w:rPr>
        <w:t xml:space="preserve">________ </w:t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826C56">
        <w:rPr>
          <w:sz w:val="18"/>
          <w:szCs w:val="18"/>
        </w:rPr>
        <w:t xml:space="preserve">del precedente A.S. ________________ </w:t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826C56">
        <w:rPr>
          <w:sz w:val="18"/>
          <w:szCs w:val="18"/>
        </w:rPr>
        <w:t>del triennio _______</w:t>
      </w:r>
      <w:r>
        <w:rPr>
          <w:sz w:val="18"/>
          <w:szCs w:val="18"/>
        </w:rPr>
        <w:t>__</w:t>
      </w:r>
      <w:r w:rsidRPr="00826C56">
        <w:rPr>
          <w:sz w:val="18"/>
          <w:szCs w:val="18"/>
        </w:rPr>
        <w:t>_____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jc w:val="both"/>
        <w:rPr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826C56">
        <w:rPr>
          <w:sz w:val="18"/>
          <w:szCs w:val="18"/>
        </w:rPr>
        <w:t>documentazione giustificativa alleg</w:t>
      </w:r>
      <w:r>
        <w:rPr>
          <w:sz w:val="18"/>
          <w:szCs w:val="18"/>
        </w:rPr>
        <w:t>ata: ________________________________</w:t>
      </w:r>
      <w:r w:rsidRPr="00826C56">
        <w:rPr>
          <w:sz w:val="18"/>
          <w:szCs w:val="18"/>
        </w:rPr>
        <w:t>____________________________________</w:t>
      </w:r>
    </w:p>
    <w:p w:rsidR="009758D8" w:rsidRDefault="009758D8" w:rsidP="00D6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rPr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826C56">
        <w:rPr>
          <w:sz w:val="18"/>
          <w:szCs w:val="18"/>
        </w:rPr>
        <w:t>certificazione medica allegata</w:t>
      </w:r>
      <w:r>
        <w:rPr>
          <w:sz w:val="18"/>
          <w:szCs w:val="18"/>
        </w:rPr>
        <w:t xml:space="preserve"> ________________________________</w:t>
      </w:r>
      <w:r w:rsidRPr="00826C56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</w:t>
      </w:r>
      <w:r w:rsidRPr="00826C56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</w:t>
      </w:r>
    </w:p>
    <w:p w:rsidR="009758D8" w:rsidRPr="00826C56" w:rsidRDefault="009758D8" w:rsidP="00D61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826C56">
        <w:rPr>
          <w:sz w:val="18"/>
          <w:szCs w:val="18"/>
        </w:rPr>
        <w:t>(l’Ass.te Amm.vo addetto al controllo)</w:t>
      </w:r>
      <w:r w:rsidRPr="00826C56">
        <w:rPr>
          <w:sz w:val="18"/>
          <w:szCs w:val="18"/>
        </w:rPr>
        <w:tab/>
      </w:r>
      <w:r w:rsidRPr="00826C56">
        <w:rPr>
          <w:sz w:val="18"/>
          <w:szCs w:val="18"/>
        </w:rPr>
        <w:tab/>
      </w:r>
      <w:r w:rsidRPr="00826C56">
        <w:rPr>
          <w:sz w:val="18"/>
          <w:szCs w:val="18"/>
        </w:rPr>
        <w:tab/>
      </w:r>
      <w:r w:rsidRPr="00826C56">
        <w:rPr>
          <w:sz w:val="18"/>
          <w:szCs w:val="18"/>
        </w:rPr>
        <w:tab/>
      </w:r>
      <w:r w:rsidRPr="00826C56">
        <w:rPr>
          <w:sz w:val="18"/>
          <w:szCs w:val="18"/>
        </w:rPr>
        <w:tab/>
        <w:t xml:space="preserve">      ( Il Direttore S.G.A.)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b/>
          <w:bCs/>
          <w:sz w:val="18"/>
          <w:szCs w:val="18"/>
        </w:rPr>
      </w:pPr>
      <w:r w:rsidRPr="00826C56">
        <w:rPr>
          <w:b/>
          <w:bCs/>
          <w:sz w:val="18"/>
          <w:szCs w:val="18"/>
        </w:rPr>
        <w:t>RISERVATO AL DIRIGENTE</w:t>
      </w:r>
      <w:r w:rsidRPr="00826C56">
        <w:rPr>
          <w:sz w:val="18"/>
          <w:szCs w:val="18"/>
        </w:rPr>
        <w:t xml:space="preserve"> </w:t>
      </w:r>
      <w:r w:rsidRPr="00826C56">
        <w:rPr>
          <w:b/>
          <w:bCs/>
          <w:sz w:val="18"/>
          <w:szCs w:val="18"/>
        </w:rPr>
        <w:t>SCOLASTICO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before="240" w:after="120"/>
        <w:jc w:val="both"/>
        <w:rPr>
          <w:b/>
          <w:bCs/>
          <w:i/>
          <w:iCs/>
          <w:sz w:val="18"/>
          <w:szCs w:val="18"/>
        </w:rPr>
      </w:pPr>
      <w:r w:rsidRPr="00826C56">
        <w:rPr>
          <w:b/>
          <w:bCs/>
          <w:i/>
          <w:iCs/>
          <w:sz w:val="18"/>
          <w:szCs w:val="18"/>
        </w:rPr>
        <w:t>VISTO:</w:t>
      </w:r>
      <w:r w:rsidRPr="00826C56">
        <w:rPr>
          <w:b/>
          <w:bCs/>
          <w:i/>
          <w:iCs/>
          <w:sz w:val="18"/>
          <w:szCs w:val="18"/>
        </w:rPr>
        <w:tab/>
      </w:r>
      <w:r w:rsidRPr="00826C56">
        <w:rPr>
          <w:b/>
          <w:bCs/>
          <w:i/>
          <w:iCs/>
          <w:sz w:val="18"/>
          <w:szCs w:val="18"/>
        </w:rPr>
        <w:tab/>
      </w:r>
      <w:r>
        <w:rPr>
          <w:rFonts w:ascii="Courier New" w:eastAsia="MS Gothic" w:hAnsi="Courier New" w:cs="Courier New"/>
          <w:b/>
          <w:bCs/>
          <w:sz w:val="18"/>
          <w:szCs w:val="18"/>
        </w:rPr>
        <w:t>☐</w:t>
      </w:r>
      <w:r>
        <w:rPr>
          <w:b/>
          <w:bCs/>
          <w:i/>
          <w:iCs/>
          <w:sz w:val="18"/>
          <w:szCs w:val="18"/>
        </w:rPr>
        <w:t xml:space="preserve">   </w:t>
      </w:r>
      <w:r w:rsidRPr="00826C56">
        <w:rPr>
          <w:sz w:val="18"/>
          <w:szCs w:val="18"/>
        </w:rPr>
        <w:t>Si concede</w:t>
      </w:r>
      <w:r>
        <w:rPr>
          <w:sz w:val="18"/>
          <w:szCs w:val="18"/>
        </w:rPr>
        <w:t xml:space="preserve">        </w:t>
      </w:r>
      <w:r w:rsidRPr="00826C56">
        <w:rPr>
          <w:sz w:val="18"/>
          <w:szCs w:val="18"/>
        </w:rPr>
        <w:tab/>
      </w:r>
      <w:r>
        <w:rPr>
          <w:rFonts w:ascii="MS Gothic" w:eastAsia="MS Gothic" w:hAnsi="MS Gothic" w:cs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  </w:t>
      </w:r>
      <w:r w:rsidRPr="00826C56">
        <w:rPr>
          <w:sz w:val="18"/>
          <w:szCs w:val="18"/>
        </w:rPr>
        <w:t>Non si concede</w:t>
      </w:r>
    </w:p>
    <w:p w:rsidR="009758D8" w:rsidRPr="00826C56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240" w:lineRule="atLeast"/>
        <w:ind w:firstLine="708"/>
        <w:jc w:val="both"/>
        <w:rPr>
          <w:sz w:val="18"/>
          <w:szCs w:val="18"/>
        </w:rPr>
      </w:pPr>
      <w:r w:rsidRPr="00826C56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826C56">
        <w:rPr>
          <w:sz w:val="18"/>
          <w:szCs w:val="18"/>
        </w:rPr>
        <w:t xml:space="preserve">      Il Dirigente Scolastico</w:t>
      </w:r>
    </w:p>
    <w:p w:rsidR="009758D8" w:rsidRDefault="009758D8" w:rsidP="00B30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spacing w:line="240" w:lineRule="atLeast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Dott.ssa Maria Giovanna Lauretta </w:t>
      </w:r>
      <w:bookmarkStart w:id="1" w:name="_PictureBullets"/>
      <w:r w:rsidRPr="006C421E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"/>
          </v:shape>
        </w:pict>
      </w:r>
      <w:bookmarkEnd w:id="1"/>
    </w:p>
    <w:sectPr w:rsidR="009758D8" w:rsidSect="00D73BB6">
      <w:pgSz w:w="11906" w:h="16838" w:code="9"/>
      <w:pgMar w:top="284" w:right="1134" w:bottom="28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181"/>
    <w:multiLevelType w:val="hybridMultilevel"/>
    <w:tmpl w:val="1D940DE2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871AE"/>
    <w:multiLevelType w:val="hybridMultilevel"/>
    <w:tmpl w:val="C4DCE494"/>
    <w:lvl w:ilvl="0" w:tplc="9C723D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404F9"/>
    <w:multiLevelType w:val="multilevel"/>
    <w:tmpl w:val="1D940DE2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E827A9"/>
    <w:multiLevelType w:val="multilevel"/>
    <w:tmpl w:val="C5E0B822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C4A1F"/>
    <w:multiLevelType w:val="multilevel"/>
    <w:tmpl w:val="CAFA55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F861A09"/>
    <w:multiLevelType w:val="hybridMultilevel"/>
    <w:tmpl w:val="280844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85001"/>
    <w:multiLevelType w:val="hybridMultilevel"/>
    <w:tmpl w:val="0B7269AA"/>
    <w:lvl w:ilvl="0" w:tplc="DA9084A8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297C59"/>
    <w:multiLevelType w:val="multilevel"/>
    <w:tmpl w:val="C910FD4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D22007"/>
    <w:multiLevelType w:val="hybridMultilevel"/>
    <w:tmpl w:val="ED20728C"/>
    <w:lvl w:ilvl="0" w:tplc="3B48BBB4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094F8A"/>
    <w:multiLevelType w:val="hybridMultilevel"/>
    <w:tmpl w:val="727ED4E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10">
    <w:nsid w:val="2EE412CF"/>
    <w:multiLevelType w:val="hybridMultilevel"/>
    <w:tmpl w:val="618EFC04"/>
    <w:lvl w:ilvl="0" w:tplc="18E20C36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7C6068"/>
    <w:multiLevelType w:val="hybridMultilevel"/>
    <w:tmpl w:val="7C1262D2"/>
    <w:lvl w:ilvl="0" w:tplc="A924380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3F2D32"/>
    <w:multiLevelType w:val="hybridMultilevel"/>
    <w:tmpl w:val="1C3C83B8"/>
    <w:lvl w:ilvl="0" w:tplc="18E20C36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33C9742B"/>
    <w:multiLevelType w:val="hybridMultilevel"/>
    <w:tmpl w:val="DEB41C4E"/>
    <w:lvl w:ilvl="0" w:tplc="A924380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033A5A"/>
    <w:multiLevelType w:val="multilevel"/>
    <w:tmpl w:val="0B7269AA"/>
    <w:lvl w:ilvl="0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750864"/>
    <w:multiLevelType w:val="multilevel"/>
    <w:tmpl w:val="EF58AC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2C60AE"/>
    <w:multiLevelType w:val="hybridMultilevel"/>
    <w:tmpl w:val="5868EB54"/>
    <w:lvl w:ilvl="0" w:tplc="9266D49C">
      <w:start w:val="1"/>
      <w:numFmt w:val="bullet"/>
      <w:lvlText w:val="ڤ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6D10A1"/>
    <w:multiLevelType w:val="multilevel"/>
    <w:tmpl w:val="7C1262D2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DC5303"/>
    <w:multiLevelType w:val="multilevel"/>
    <w:tmpl w:val="E64A6A80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A57CC3"/>
    <w:multiLevelType w:val="multilevel"/>
    <w:tmpl w:val="C4DCE49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065D88"/>
    <w:multiLevelType w:val="hybridMultilevel"/>
    <w:tmpl w:val="EF58AC50"/>
    <w:lvl w:ilvl="0" w:tplc="F228930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F92389"/>
    <w:multiLevelType w:val="hybridMultilevel"/>
    <w:tmpl w:val="C910FD48"/>
    <w:lvl w:ilvl="0" w:tplc="9C723D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6536360"/>
    <w:multiLevelType w:val="multilevel"/>
    <w:tmpl w:val="ED20728C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8AC7C89"/>
    <w:multiLevelType w:val="hybridMultilevel"/>
    <w:tmpl w:val="E64A6A80"/>
    <w:lvl w:ilvl="0" w:tplc="BDE4598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64370"/>
    <w:multiLevelType w:val="hybridMultilevel"/>
    <w:tmpl w:val="E04A2FA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25">
    <w:nsid w:val="623E3EE7"/>
    <w:multiLevelType w:val="hybridMultilevel"/>
    <w:tmpl w:val="CAFA556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696A51FF"/>
    <w:multiLevelType w:val="multilevel"/>
    <w:tmpl w:val="401E3478"/>
    <w:lvl w:ilvl="0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173E24"/>
    <w:multiLevelType w:val="hybridMultilevel"/>
    <w:tmpl w:val="359A9E36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8145C7"/>
    <w:multiLevelType w:val="hybridMultilevel"/>
    <w:tmpl w:val="72D24FD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>
    <w:nsid w:val="6DB50F7E"/>
    <w:multiLevelType w:val="hybridMultilevel"/>
    <w:tmpl w:val="FB00BE66"/>
    <w:lvl w:ilvl="0" w:tplc="18E20C36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>
    <w:nsid w:val="6EC66528"/>
    <w:multiLevelType w:val="multilevel"/>
    <w:tmpl w:val="28084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15B6F27"/>
    <w:multiLevelType w:val="multilevel"/>
    <w:tmpl w:val="1C3C83B8"/>
    <w:lvl w:ilvl="0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71DD0C73"/>
    <w:multiLevelType w:val="multilevel"/>
    <w:tmpl w:val="4BA0ADC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2B5069"/>
    <w:multiLevelType w:val="hybridMultilevel"/>
    <w:tmpl w:val="3894F312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0A14AA"/>
    <w:multiLevelType w:val="multilevel"/>
    <w:tmpl w:val="1D940DE2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C4397C"/>
    <w:multiLevelType w:val="hybridMultilevel"/>
    <w:tmpl w:val="ABEACC20"/>
    <w:lvl w:ilvl="0" w:tplc="18E20C36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9D53069"/>
    <w:multiLevelType w:val="multilevel"/>
    <w:tmpl w:val="C910FD4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AE1656D"/>
    <w:multiLevelType w:val="multilevel"/>
    <w:tmpl w:val="C5E0B822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E375BF"/>
    <w:multiLevelType w:val="hybridMultilevel"/>
    <w:tmpl w:val="C5E0B822"/>
    <w:lvl w:ilvl="0" w:tplc="E632B408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31"/>
  </w:num>
  <w:num w:numId="5">
    <w:abstractNumId w:val="28"/>
  </w:num>
  <w:num w:numId="6">
    <w:abstractNumId w:val="29"/>
  </w:num>
  <w:num w:numId="7">
    <w:abstractNumId w:val="26"/>
  </w:num>
  <w:num w:numId="8">
    <w:abstractNumId w:val="25"/>
  </w:num>
  <w:num w:numId="9">
    <w:abstractNumId w:val="4"/>
  </w:num>
  <w:num w:numId="10">
    <w:abstractNumId w:val="16"/>
  </w:num>
  <w:num w:numId="11">
    <w:abstractNumId w:val="38"/>
  </w:num>
  <w:num w:numId="12">
    <w:abstractNumId w:val="3"/>
  </w:num>
  <w:num w:numId="13">
    <w:abstractNumId w:val="9"/>
  </w:num>
  <w:num w:numId="14">
    <w:abstractNumId w:val="37"/>
  </w:num>
  <w:num w:numId="15">
    <w:abstractNumId w:val="24"/>
  </w:num>
  <w:num w:numId="16">
    <w:abstractNumId w:val="5"/>
  </w:num>
  <w:num w:numId="17">
    <w:abstractNumId w:val="30"/>
  </w:num>
  <w:num w:numId="18">
    <w:abstractNumId w:val="0"/>
  </w:num>
  <w:num w:numId="19">
    <w:abstractNumId w:val="2"/>
  </w:num>
  <w:num w:numId="20">
    <w:abstractNumId w:val="27"/>
  </w:num>
  <w:num w:numId="21">
    <w:abstractNumId w:val="34"/>
  </w:num>
  <w:num w:numId="22">
    <w:abstractNumId w:val="33"/>
  </w:num>
  <w:num w:numId="23">
    <w:abstractNumId w:val="20"/>
  </w:num>
  <w:num w:numId="24">
    <w:abstractNumId w:val="15"/>
  </w:num>
  <w:num w:numId="25">
    <w:abstractNumId w:val="1"/>
  </w:num>
  <w:num w:numId="26">
    <w:abstractNumId w:val="21"/>
  </w:num>
  <w:num w:numId="27">
    <w:abstractNumId w:val="36"/>
  </w:num>
  <w:num w:numId="28">
    <w:abstractNumId w:val="19"/>
  </w:num>
  <w:num w:numId="29">
    <w:abstractNumId w:val="8"/>
  </w:num>
  <w:num w:numId="30">
    <w:abstractNumId w:val="7"/>
  </w:num>
  <w:num w:numId="31">
    <w:abstractNumId w:val="11"/>
  </w:num>
  <w:num w:numId="32">
    <w:abstractNumId w:val="22"/>
  </w:num>
  <w:num w:numId="33">
    <w:abstractNumId w:val="6"/>
  </w:num>
  <w:num w:numId="34">
    <w:abstractNumId w:val="17"/>
  </w:num>
  <w:num w:numId="35">
    <w:abstractNumId w:val="13"/>
  </w:num>
  <w:num w:numId="36">
    <w:abstractNumId w:val="14"/>
  </w:num>
  <w:num w:numId="37">
    <w:abstractNumId w:val="23"/>
  </w:num>
  <w:num w:numId="38">
    <w:abstractNumId w:val="1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CAE"/>
    <w:rsid w:val="000206F9"/>
    <w:rsid w:val="00054CAE"/>
    <w:rsid w:val="000B67A3"/>
    <w:rsid w:val="000B6844"/>
    <w:rsid w:val="000C32AF"/>
    <w:rsid w:val="0010203A"/>
    <w:rsid w:val="0010542F"/>
    <w:rsid w:val="0010595E"/>
    <w:rsid w:val="0011286E"/>
    <w:rsid w:val="0012010F"/>
    <w:rsid w:val="00134B40"/>
    <w:rsid w:val="00181E82"/>
    <w:rsid w:val="00222033"/>
    <w:rsid w:val="002406BB"/>
    <w:rsid w:val="00285D09"/>
    <w:rsid w:val="00301AA8"/>
    <w:rsid w:val="003465F6"/>
    <w:rsid w:val="003609B5"/>
    <w:rsid w:val="00370B96"/>
    <w:rsid w:val="00397DCB"/>
    <w:rsid w:val="003D5653"/>
    <w:rsid w:val="003D7F6B"/>
    <w:rsid w:val="004045FE"/>
    <w:rsid w:val="00407148"/>
    <w:rsid w:val="0048143C"/>
    <w:rsid w:val="004A2938"/>
    <w:rsid w:val="0053651F"/>
    <w:rsid w:val="005B6DA7"/>
    <w:rsid w:val="005B7B0B"/>
    <w:rsid w:val="00601947"/>
    <w:rsid w:val="0065370D"/>
    <w:rsid w:val="006C421E"/>
    <w:rsid w:val="006C6693"/>
    <w:rsid w:val="006D614E"/>
    <w:rsid w:val="006D6B21"/>
    <w:rsid w:val="007017D3"/>
    <w:rsid w:val="00783BB7"/>
    <w:rsid w:val="00790852"/>
    <w:rsid w:val="00796791"/>
    <w:rsid w:val="007A22C7"/>
    <w:rsid w:val="007A3B19"/>
    <w:rsid w:val="007B70D0"/>
    <w:rsid w:val="00804109"/>
    <w:rsid w:val="00826C56"/>
    <w:rsid w:val="00846790"/>
    <w:rsid w:val="00895330"/>
    <w:rsid w:val="008E75AE"/>
    <w:rsid w:val="009758D8"/>
    <w:rsid w:val="00976072"/>
    <w:rsid w:val="009821AB"/>
    <w:rsid w:val="00985DE5"/>
    <w:rsid w:val="009B079F"/>
    <w:rsid w:val="00A36AEB"/>
    <w:rsid w:val="00A46B3C"/>
    <w:rsid w:val="00A85ECB"/>
    <w:rsid w:val="00B10846"/>
    <w:rsid w:val="00B25905"/>
    <w:rsid w:val="00B30909"/>
    <w:rsid w:val="00B954D3"/>
    <w:rsid w:val="00BE0FBF"/>
    <w:rsid w:val="00C04F6A"/>
    <w:rsid w:val="00C12C49"/>
    <w:rsid w:val="00C53499"/>
    <w:rsid w:val="00C70F16"/>
    <w:rsid w:val="00CD35AA"/>
    <w:rsid w:val="00CF69ED"/>
    <w:rsid w:val="00D05609"/>
    <w:rsid w:val="00D06FE0"/>
    <w:rsid w:val="00D600BE"/>
    <w:rsid w:val="00D61017"/>
    <w:rsid w:val="00D73BB6"/>
    <w:rsid w:val="00D91AE0"/>
    <w:rsid w:val="00DD2FED"/>
    <w:rsid w:val="00DD39A3"/>
    <w:rsid w:val="00E261A2"/>
    <w:rsid w:val="00E352F4"/>
    <w:rsid w:val="00E35758"/>
    <w:rsid w:val="00EA307C"/>
    <w:rsid w:val="00F14973"/>
    <w:rsid w:val="00F16632"/>
    <w:rsid w:val="00F56D77"/>
    <w:rsid w:val="00F96C8F"/>
    <w:rsid w:val="00FD31BD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2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435</Words>
  <Characters>2480</Characters>
  <Application>Microsoft Office Outlook</Application>
  <DocSecurity>0</DocSecurity>
  <Lines>0</Lines>
  <Paragraphs>0</Paragraphs>
  <ScaleCrop>false</ScaleCrop>
  <Company>Friusa Iberoamericana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subject/>
  <dc:creator>ipsia ragusa</dc:creator>
  <cp:keywords/>
  <dc:description/>
  <cp:lastModifiedBy>Istituto Statale</cp:lastModifiedBy>
  <cp:revision>3</cp:revision>
  <cp:lastPrinted>2015-09-17T10:45:00Z</cp:lastPrinted>
  <dcterms:created xsi:type="dcterms:W3CDTF">2016-10-26T12:00:00Z</dcterms:created>
  <dcterms:modified xsi:type="dcterms:W3CDTF">2016-10-27T09:17:00Z</dcterms:modified>
</cp:coreProperties>
</file>