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53" w:rsidRDefault="00982753" w:rsidP="00596C6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 </w:t>
      </w:r>
      <w:r>
        <w:rPr>
          <w:b/>
          <w:bCs/>
          <w:sz w:val="23"/>
          <w:szCs w:val="23"/>
        </w:rPr>
        <w:t>RICHIESTA FERIE DOCENTI ART. 13  comma 2 del C.C.N.L. 27.11.2007( EX ART. 19 ).</w:t>
      </w: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596C6A">
      <w:pPr>
        <w:pStyle w:val="Default"/>
        <w:jc w:val="right"/>
        <w:rPr>
          <w:sz w:val="23"/>
          <w:szCs w:val="23"/>
        </w:rPr>
      </w:pPr>
    </w:p>
    <w:p w:rsidR="00982753" w:rsidRDefault="00982753" w:rsidP="00596C6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:rsidR="00982753" w:rsidRDefault="00982753" w:rsidP="00596C6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dell’ I.I.S. “ G. CARDUCCI”</w:t>
      </w:r>
    </w:p>
    <w:p w:rsidR="00982753" w:rsidRDefault="00982753" w:rsidP="00596C6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” COMISO</w:t>
      </w:r>
    </w:p>
    <w:p w:rsidR="00982753" w:rsidRDefault="00982753" w:rsidP="00596C6A">
      <w:pPr>
        <w:pStyle w:val="Default"/>
        <w:jc w:val="right"/>
        <w:rPr>
          <w:sz w:val="23"/>
          <w:szCs w:val="23"/>
        </w:rPr>
      </w:pPr>
    </w:p>
    <w:p w:rsidR="00982753" w:rsidRDefault="00982753" w:rsidP="00D14958">
      <w:pPr>
        <w:pStyle w:val="Default"/>
        <w:spacing w:line="360" w:lineRule="auto"/>
        <w:rPr>
          <w:sz w:val="23"/>
          <w:szCs w:val="23"/>
        </w:rPr>
      </w:pPr>
    </w:p>
    <w:p w:rsidR="00982753" w:rsidRDefault="00982753" w:rsidP="00D14958">
      <w:pPr>
        <w:pStyle w:val="Default"/>
        <w:spacing w:line="360" w:lineRule="auto"/>
        <w:rPr>
          <w:sz w:val="23"/>
          <w:szCs w:val="23"/>
        </w:rPr>
      </w:pPr>
    </w:p>
    <w:p w:rsidR="00982753" w:rsidRDefault="00982753" w:rsidP="00D1495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  ____________________________________, in servizio presso codesto Istituto  Sede ___________________________ in    qualità di Docente a tempo indeterminato o determinato.    </w:t>
      </w:r>
    </w:p>
    <w:p w:rsidR="00982753" w:rsidRDefault="00982753" w:rsidP="00596C6A">
      <w:pPr>
        <w:pStyle w:val="Default"/>
        <w:jc w:val="center"/>
        <w:rPr>
          <w:sz w:val="23"/>
          <w:szCs w:val="23"/>
        </w:rPr>
      </w:pPr>
    </w:p>
    <w:p w:rsidR="00982753" w:rsidRDefault="00982753" w:rsidP="00596C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 H I E D E</w:t>
      </w: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alla S.V., di poter fruire di gg. ______di FERIE A.S. ________ e precisamente </w:t>
      </w: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 ___________________ al _____________________.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Nelle ore di servizio sottoindicate, verrà sostituit __ dai seguenti docenti: (</w:t>
      </w:r>
      <w:r>
        <w:rPr>
          <w:b/>
          <w:bCs/>
          <w:sz w:val="23"/>
          <w:szCs w:val="23"/>
        </w:rPr>
        <w:t>compilare unicamente per le ore individuate dal richiedente</w:t>
      </w:r>
      <w:r>
        <w:rPr>
          <w:sz w:val="23"/>
          <w:szCs w:val="23"/>
        </w:rPr>
        <w:t xml:space="preserve">)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1^ ORA nella classe _____________ sostituito dal Prof. _______________________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2^ ORA “ “ _____________ “ “ _______________________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3^ ORA “ “ _____________ “ “ _______________________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4^ ORA “ “ _____________ “ “ _______________________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5^ ORA “ “ _____________ “ “ _______________________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6^ ORA “ “ _____________ “ “ _______________________ </w:t>
      </w:r>
    </w:p>
    <w:p w:rsidR="00982753" w:rsidRDefault="00982753" w:rsidP="00596C6A">
      <w:pPr>
        <w:pStyle w:val="Default"/>
        <w:spacing w:line="360" w:lineRule="auto"/>
        <w:rPr>
          <w:sz w:val="23"/>
          <w:szCs w:val="23"/>
        </w:rPr>
      </w:pP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FIRMA DEI DOCENTI IMPEGNATI NELLA SOSTITUZIONE (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) </w:t>
      </w: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______________________ 2) ___________________ 3)___________________ </w:t>
      </w: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______________________ 5) ___________________ 6)___________________ </w:t>
      </w: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__________________________ </w:t>
      </w: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Con Osservanza </w:t>
      </w: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596C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GIORNI DI FERIE GIA’ FRUITI NELLO STESSO ANNO SCOLASTICO   ______________ </w:t>
      </w: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596C6A">
      <w:pPr>
        <w:pStyle w:val="Default"/>
        <w:rPr>
          <w:sz w:val="23"/>
          <w:szCs w:val="23"/>
        </w:rPr>
      </w:pPr>
    </w:p>
    <w:p w:rsidR="00982753" w:rsidRDefault="00982753" w:rsidP="006905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VISTO: Si concede                                                                                             IL DIRIGENTE SCOLASTICO </w:t>
      </w:r>
    </w:p>
    <w:p w:rsidR="00982753" w:rsidRPr="00596C6A" w:rsidRDefault="00982753" w:rsidP="00CA5852">
      <w:pPr>
        <w:jc w:val="both"/>
        <w:rPr>
          <w:i/>
          <w:iCs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                  Dott. ssa Maria Giovanna Lauretta</w:t>
      </w:r>
    </w:p>
    <w:sectPr w:rsidR="00982753" w:rsidRPr="00596C6A" w:rsidSect="00E83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C6A"/>
    <w:rsid w:val="00146A0E"/>
    <w:rsid w:val="001B73EA"/>
    <w:rsid w:val="001F2ED2"/>
    <w:rsid w:val="0055790E"/>
    <w:rsid w:val="00592E48"/>
    <w:rsid w:val="00596C6A"/>
    <w:rsid w:val="0069051B"/>
    <w:rsid w:val="006D36DB"/>
    <w:rsid w:val="00982753"/>
    <w:rsid w:val="00A14A84"/>
    <w:rsid w:val="00A54FFF"/>
    <w:rsid w:val="00CA3DDB"/>
    <w:rsid w:val="00CA5852"/>
    <w:rsid w:val="00D14958"/>
    <w:rsid w:val="00DA46E2"/>
    <w:rsid w:val="00E836EA"/>
    <w:rsid w:val="00E90ACD"/>
    <w:rsid w:val="00F64350"/>
    <w:rsid w:val="00FA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96C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245</Words>
  <Characters>1397</Characters>
  <Application>Microsoft Office Outlook</Application>
  <DocSecurity>0</DocSecurity>
  <Lines>0</Lines>
  <Paragraphs>0</Paragraphs>
  <ScaleCrop>false</ScaleCrop>
  <Company>G.Carducci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Ipsia Ragusa</dc:creator>
  <cp:keywords/>
  <dc:description/>
  <cp:lastModifiedBy>Istituto Statale</cp:lastModifiedBy>
  <cp:revision>4</cp:revision>
  <dcterms:created xsi:type="dcterms:W3CDTF">2016-10-26T11:42:00Z</dcterms:created>
  <dcterms:modified xsi:type="dcterms:W3CDTF">2016-10-27T09:23:00Z</dcterms:modified>
</cp:coreProperties>
</file>